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37"/>
        <w:gridCol w:w="839"/>
        <w:gridCol w:w="2107"/>
      </w:tblGrid>
      <w:tr w:rsidR="005D589D" w:rsidRPr="00686941" w:rsidTr="00A10ED0">
        <w:trPr>
          <w:cantSplit/>
        </w:trPr>
        <w:tc>
          <w:tcPr>
            <w:tcW w:w="4748" w:type="dxa"/>
          </w:tcPr>
          <w:p w:rsidR="005D589D" w:rsidRPr="00686941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5D589D" w:rsidRPr="00686941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D589D" w:rsidRPr="00686941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Калининский</w:t>
            </w: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5D589D" w:rsidRPr="00686941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Ташлинского района</w:t>
            </w:r>
          </w:p>
          <w:p w:rsidR="005D589D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5D589D" w:rsidRPr="001F4F7A" w:rsidRDefault="005D589D" w:rsidP="0018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7A"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5D589D" w:rsidRPr="00686941" w:rsidRDefault="005D589D" w:rsidP="00184BB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686941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869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686941">
              <w:rPr>
                <w:rFonts w:ascii="Times New Roman" w:hAnsi="Times New Roman"/>
                <w:b/>
                <w:sz w:val="28"/>
              </w:rPr>
              <w:t xml:space="preserve">  РЕШЕНИЕ </w:t>
            </w:r>
          </w:p>
          <w:p w:rsidR="005D589D" w:rsidRPr="004D77C8" w:rsidRDefault="005D589D" w:rsidP="0018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  <w:r w:rsidRPr="00686941">
              <w:rPr>
                <w:rFonts w:ascii="Times New Roman" w:hAnsi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__/___</w:t>
            </w:r>
            <w:r w:rsidRPr="004D77C8">
              <w:rPr>
                <w:rFonts w:ascii="Times New Roman" w:hAnsi="Times New Roman"/>
                <w:sz w:val="28"/>
                <w:szCs w:val="28"/>
                <w:u w:val="single"/>
              </w:rPr>
              <w:t>-рс</w:t>
            </w:r>
          </w:p>
          <w:p w:rsidR="005D589D" w:rsidRPr="00686941" w:rsidRDefault="005D589D" w:rsidP="00184BB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9264" from="210.75pt,8.05pt" to="234.25pt,8.1pt"/>
              </w:pict>
            </w:r>
            <w:r>
              <w:rPr>
                <w:noProof/>
              </w:rPr>
              <w:pict>
                <v:line id="_x0000_s1027" style="position:absolute;left:0;text-align:left;flip:x;z-index:251657216" from="-.1pt,8.05pt" to=".25pt,26.4pt"/>
              </w:pict>
            </w:r>
            <w:r>
              <w:rPr>
                <w:noProof/>
              </w:rPr>
              <w:pict>
                <v:line id="_x0000_s1028" style="position:absolute;left:0;text-align:left;z-index:251656192" from=".25pt,8.05pt" to="21.85pt,8.05pt"/>
              </w:pict>
            </w:r>
          </w:p>
        </w:tc>
        <w:tc>
          <w:tcPr>
            <w:tcW w:w="1837" w:type="dxa"/>
          </w:tcPr>
          <w:p w:rsidR="005D589D" w:rsidRPr="00EC095D" w:rsidRDefault="005D589D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flip:x y;z-index:251658240;mso-position-horizontal-relative:text;mso-position-vertical-relative:text" from="-3.5pt,136.85pt" to="-3.5pt,154.85pt"/>
              </w:pict>
            </w:r>
            <w:r w:rsidRPr="00EC09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839" w:type="dxa"/>
          </w:tcPr>
          <w:p w:rsidR="005D589D" w:rsidRPr="00686941" w:rsidRDefault="005D589D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D589D" w:rsidRPr="00686941" w:rsidRDefault="005D589D" w:rsidP="00184B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89D" w:rsidRPr="00686941" w:rsidTr="00A10ED0">
        <w:trPr>
          <w:cantSplit/>
        </w:trPr>
        <w:tc>
          <w:tcPr>
            <w:tcW w:w="4748" w:type="dxa"/>
          </w:tcPr>
          <w:p w:rsidR="005D589D" w:rsidRPr="00EC095D" w:rsidRDefault="005D589D" w:rsidP="00EC095D">
            <w:pPr>
              <w:rPr>
                <w:rFonts w:ascii="Times New Roman" w:hAnsi="Times New Roman"/>
                <w:sz w:val="28"/>
                <w:szCs w:val="28"/>
              </w:rPr>
            </w:pPr>
            <w:r w:rsidRPr="00EC095D">
              <w:rPr>
                <w:rFonts w:ascii="Times New Roman" w:hAnsi="Times New Roman"/>
                <w:noProof/>
                <w:sz w:val="28"/>
                <w:szCs w:val="28"/>
              </w:rPr>
              <w:t>«</w:t>
            </w:r>
            <w:r w:rsidRPr="00EC095D">
              <w:rPr>
                <w:rFonts w:ascii="Times New Roman" w:hAnsi="Times New Roman"/>
                <w:sz w:val="28"/>
                <w:szCs w:val="28"/>
              </w:rPr>
              <w:t>О принятии Устава муниципального образования Калининский сельсовет  Ташлинского района Оренбургской области</w:t>
            </w:r>
            <w:r w:rsidRPr="00EC095D">
              <w:rPr>
                <w:rFonts w:ascii="Times New Roman" w:hAnsi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D589D" w:rsidRPr="00686941" w:rsidRDefault="005D589D" w:rsidP="00A10ED0">
            <w:pPr>
              <w:spacing w:after="0" w:line="240" w:lineRule="auto"/>
              <w:ind w:right="-1"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5D589D" w:rsidRPr="00686941" w:rsidRDefault="005D589D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D589D" w:rsidRPr="00686941" w:rsidRDefault="005D589D" w:rsidP="0065006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89D" w:rsidRDefault="005D589D" w:rsidP="00650065">
      <w:pPr>
        <w:pStyle w:val="ConsPlusNormal"/>
        <w:jc w:val="right"/>
        <w:outlineLvl w:val="1"/>
      </w:pPr>
    </w:p>
    <w:p w:rsidR="005D589D" w:rsidRDefault="005D589D" w:rsidP="00650065">
      <w:pPr>
        <w:pStyle w:val="ConsPlusNormal"/>
        <w:jc w:val="right"/>
        <w:outlineLvl w:val="1"/>
      </w:pPr>
    </w:p>
    <w:p w:rsidR="005D589D" w:rsidRDefault="005D589D" w:rsidP="00650065">
      <w:pPr>
        <w:pStyle w:val="ConsPlusNormal"/>
        <w:jc w:val="right"/>
        <w:outlineLvl w:val="1"/>
      </w:pPr>
    </w:p>
    <w:p w:rsidR="005D589D" w:rsidRPr="00EC095D" w:rsidRDefault="005D589D" w:rsidP="00EC095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 xml:space="preserve">Руководствуясь статьями 28 и 44 Федерального закона «Об общих принципах организации местного самоуправления в Российской Федерации» от 06.10.2003 № 131-ФЗ, учитывая рекомендации публичных слушаний по проекту Устава муниципального образования Калининский сельсовет  Ташлинского района Оренбургской области, Совет депутатов муниципального образования Калининский сельсовет  Ташлинского района </w:t>
      </w:r>
    </w:p>
    <w:p w:rsidR="005D589D" w:rsidRPr="00EC095D" w:rsidRDefault="005D589D" w:rsidP="00EC095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РЕШИЛ: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1. Принять Устав муниципального образования Калининский сельсовет  Ташлинского района Оренбургской области (далее – Устав). (Устав прилагается).</w:t>
      </w:r>
    </w:p>
    <w:p w:rsidR="005D589D" w:rsidRPr="00EC095D" w:rsidRDefault="005D589D" w:rsidP="00B93D8C">
      <w:pPr>
        <w:suppressAutoHyphens/>
        <w:spacing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 Г</w:t>
      </w:r>
      <w:r w:rsidRPr="00EC095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EC095D">
        <w:rPr>
          <w:rFonts w:ascii="Times New Roman" w:hAnsi="Times New Roman"/>
          <w:sz w:val="28"/>
          <w:szCs w:val="28"/>
        </w:rPr>
        <w:t xml:space="preserve"> муниципального образования Калининский сельсовет  Ташлинского района Оренбургской области </w:t>
      </w:r>
      <w:r>
        <w:rPr>
          <w:rFonts w:ascii="Times New Roman" w:hAnsi="Times New Roman"/>
          <w:sz w:val="28"/>
          <w:szCs w:val="28"/>
        </w:rPr>
        <w:t>Малахову Николаю Николаевичу</w:t>
      </w:r>
      <w:r w:rsidRPr="00EC095D">
        <w:rPr>
          <w:rFonts w:ascii="Times New Roman" w:hAnsi="Times New Roman"/>
          <w:sz w:val="28"/>
          <w:szCs w:val="28"/>
        </w:rPr>
        <w:t xml:space="preserve"> течение 15 дней с момента принятия Устава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EC095D">
        <w:rPr>
          <w:rFonts w:ascii="Times New Roman" w:eastAsia="SimSun" w:hAnsi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</w:t>
      </w:r>
      <w:r w:rsidRPr="00EC095D">
        <w:rPr>
          <w:rFonts w:ascii="Times New Roman" w:hAnsi="Times New Roman"/>
          <w:sz w:val="28"/>
          <w:szCs w:val="28"/>
        </w:rPr>
        <w:t>.</w:t>
      </w:r>
    </w:p>
    <w:p w:rsidR="005D589D" w:rsidRPr="00EC095D" w:rsidRDefault="005D589D" w:rsidP="00B93D8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Глава</w:t>
      </w:r>
      <w:r w:rsidRPr="00EC095D">
        <w:rPr>
          <w:rFonts w:ascii="Times New Roman" w:hAnsi="Times New Roman"/>
          <w:sz w:val="28"/>
          <w:szCs w:val="28"/>
        </w:rPr>
        <w:t xml:space="preserve"> муниципального образования Калининский сельсовет  Ташлинского района Оренбургской области </w:t>
      </w:r>
      <w:r>
        <w:rPr>
          <w:rFonts w:ascii="Times New Roman" w:hAnsi="Times New Roman"/>
          <w:sz w:val="28"/>
          <w:szCs w:val="28"/>
        </w:rPr>
        <w:t>Малахов Николай Николаевич обязан</w:t>
      </w:r>
      <w:r w:rsidRPr="00EC095D">
        <w:rPr>
          <w:rFonts w:ascii="Times New Roman" w:hAnsi="Times New Roman"/>
          <w:sz w:val="28"/>
          <w:szCs w:val="28"/>
        </w:rPr>
        <w:t xml:space="preserve"> обнародовать зарегистрированный Устав в течение 7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в государственный реестр уставов муниципальных образований Оренбургской области.</w:t>
      </w:r>
    </w:p>
    <w:p w:rsidR="005D589D" w:rsidRPr="00EC095D" w:rsidRDefault="005D589D" w:rsidP="00B93D8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4. Направить сведения об обнародовании Устава в Управление Министерства юстиции Российской Федерации по Оренбургской области в течении 10 дней после дня его обнародования.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5. Устав муниципального образования Калининский сельсовет  Ташлинского района Оренбургской области вступает в силу после государственной регистрации и обнародования.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6. Со дня обнародования устава муниципального образования Калининский сельсовет  Ташлинского района Оренбургской области, принятого настоящим решением Совета депутатов муниципального образования Калининский сельсовет  Ташлинского района Оренбургской области, признать утратившими силу: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5D">
        <w:rPr>
          <w:rFonts w:ascii="Times New Roman" w:hAnsi="Times New Roman"/>
          <w:sz w:val="28"/>
          <w:szCs w:val="28"/>
        </w:rPr>
        <w:t>- Устав муниципального образования Калининский сельсовет  Ташлинского района Оренбургской области, принятый решением Совета депутатов муниципального образования Калининский сельсовет  Ташлинского района Оренбургской области от 08.08.2018 года №21/105-рс.;</w:t>
      </w:r>
    </w:p>
    <w:p w:rsidR="005D589D" w:rsidRPr="00B93D8C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8C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Калининский сельсовет  Ташлинского района Оренбургской области от  18.12.2020 года №4/23-рс «О внесении изменений и дополнений в Устав  муниципального образования Калининский сельсовет Ташлинского района Оренбургской области»;</w:t>
      </w:r>
    </w:p>
    <w:p w:rsidR="005D589D" w:rsidRPr="00B93D8C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8C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Калининский сельсовет  Ташлинского района Оренбургской области от 19.03.2021 года №5/25-рс «О внесении изменений и дополнений в Устав  муниципального образования Калининский сельсовет Ташлинского района Оренбургской области»;</w:t>
      </w:r>
    </w:p>
    <w:p w:rsidR="005D589D" w:rsidRPr="00B93D8C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8C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Калининский сельсовет  Ташлинского района Оренбургской области от  29.03.2022 года №17/74-рс «О внесении изменений в Устав  муниципального образования Калининский сельсовет Ташлинского района Оренбургской области»;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Pr="00EC095D">
        <w:rPr>
          <w:rFonts w:ascii="Times New Roman" w:hAnsi="Times New Roman"/>
          <w:sz w:val="28"/>
          <w:szCs w:val="28"/>
        </w:rPr>
        <w:t>. Организацию исполнения настоящего решения поручить глав</w:t>
      </w:r>
      <w:r>
        <w:rPr>
          <w:rFonts w:ascii="Times New Roman" w:hAnsi="Times New Roman"/>
          <w:sz w:val="28"/>
          <w:szCs w:val="28"/>
        </w:rPr>
        <w:t>е</w:t>
      </w:r>
      <w:r w:rsidRPr="00EC095D">
        <w:rPr>
          <w:rFonts w:ascii="Times New Roman" w:hAnsi="Times New Roman"/>
          <w:sz w:val="28"/>
          <w:szCs w:val="28"/>
        </w:rPr>
        <w:t xml:space="preserve"> муниципального образования Калининский сельсовет  Ташлинского района Оренбургской области </w:t>
      </w:r>
      <w:r>
        <w:rPr>
          <w:rFonts w:ascii="Times New Roman" w:hAnsi="Times New Roman"/>
          <w:sz w:val="28"/>
          <w:szCs w:val="28"/>
        </w:rPr>
        <w:t>Малахову Николаю Николаевичу</w:t>
      </w:r>
      <w:r w:rsidRPr="00EC095D">
        <w:rPr>
          <w:rFonts w:ascii="Times New Roman" w:hAnsi="Times New Roman"/>
          <w:sz w:val="28"/>
          <w:szCs w:val="28"/>
        </w:rPr>
        <w:t>.</w:t>
      </w:r>
    </w:p>
    <w:p w:rsidR="005D589D" w:rsidRPr="00EC095D" w:rsidRDefault="005D589D" w:rsidP="00B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095D">
        <w:rPr>
          <w:rFonts w:ascii="Times New Roman" w:hAnsi="Times New Roman"/>
          <w:sz w:val="28"/>
          <w:szCs w:val="28"/>
        </w:rPr>
        <w:t>. Настоящее решение вступает в силу с момента подписания.</w:t>
      </w:r>
    </w:p>
    <w:p w:rsidR="005D589D" w:rsidRPr="00650065" w:rsidRDefault="005D589D" w:rsidP="00B93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89D" w:rsidRDefault="005D589D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Н.Н. Малахов</w:t>
      </w:r>
    </w:p>
    <w:p w:rsidR="005D589D" w:rsidRPr="00650065" w:rsidRDefault="005D589D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89D" w:rsidRDefault="005D589D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4F6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М.Н. Задорожная      </w:t>
      </w:r>
      <w:r w:rsidRPr="002664F6">
        <w:rPr>
          <w:rFonts w:ascii="Times New Roman" w:hAnsi="Times New Roman"/>
          <w:sz w:val="28"/>
          <w:szCs w:val="28"/>
        </w:rPr>
        <w:t xml:space="preserve"> </w:t>
      </w:r>
    </w:p>
    <w:p w:rsidR="005D589D" w:rsidRPr="001F4F7A" w:rsidRDefault="005D589D" w:rsidP="00650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89D" w:rsidRPr="00EC095D" w:rsidRDefault="005D589D" w:rsidP="00EC095D">
      <w:pPr>
        <w:shd w:val="clear" w:color="auto" w:fill="FFFFFF"/>
        <w:spacing w:line="322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EC095D">
        <w:rPr>
          <w:rFonts w:ascii="Times New Roman" w:hAnsi="Times New Roman"/>
          <w:sz w:val="24"/>
          <w:szCs w:val="24"/>
        </w:rPr>
        <w:t>Разослано: прокурору района, постоянным комиссиям.</w:t>
      </w:r>
    </w:p>
    <w:p w:rsidR="005D589D" w:rsidRPr="001F4F7A" w:rsidRDefault="005D589D" w:rsidP="00EC095D">
      <w:pPr>
        <w:spacing w:after="0" w:line="240" w:lineRule="auto"/>
        <w:jc w:val="both"/>
      </w:pPr>
    </w:p>
    <w:sectPr w:rsidR="005D589D" w:rsidRPr="001F4F7A" w:rsidSect="001F4F7A">
      <w:headerReference w:type="default" r:id="rId7"/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9D" w:rsidRDefault="005D589D" w:rsidP="00650065">
      <w:pPr>
        <w:spacing w:after="0" w:line="240" w:lineRule="auto"/>
      </w:pPr>
      <w:r>
        <w:separator/>
      </w:r>
    </w:p>
  </w:endnote>
  <w:endnote w:type="continuationSeparator" w:id="0">
    <w:p w:rsidR="005D589D" w:rsidRDefault="005D589D" w:rsidP="006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9D" w:rsidRDefault="005D589D" w:rsidP="00650065">
      <w:pPr>
        <w:spacing w:after="0" w:line="240" w:lineRule="auto"/>
      </w:pPr>
      <w:r>
        <w:separator/>
      </w:r>
    </w:p>
  </w:footnote>
  <w:footnote w:type="continuationSeparator" w:id="0">
    <w:p w:rsidR="005D589D" w:rsidRDefault="005D589D" w:rsidP="0065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9D" w:rsidRDefault="005D589D" w:rsidP="00650065">
    <w:pPr>
      <w:pStyle w:val="Header"/>
      <w:jc w:val="center"/>
      <w:rPr>
        <w:rFonts w:ascii="Times New Roman" w:hAnsi="Times New Roman"/>
        <w:b/>
      </w:rPr>
    </w:pPr>
  </w:p>
  <w:p w:rsidR="005D589D" w:rsidRPr="00650065" w:rsidRDefault="005D589D" w:rsidP="00650065">
    <w:pPr>
      <w:pStyle w:val="Header"/>
      <w:jc w:val="center"/>
      <w:rPr>
        <w:rFonts w:ascii="Times New Roman" w:hAnsi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F83960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F1"/>
    <w:rsid w:val="00060602"/>
    <w:rsid w:val="00067D77"/>
    <w:rsid w:val="00124C67"/>
    <w:rsid w:val="00184BBB"/>
    <w:rsid w:val="00190444"/>
    <w:rsid w:val="001F4F7A"/>
    <w:rsid w:val="00216488"/>
    <w:rsid w:val="0023223C"/>
    <w:rsid w:val="002664F6"/>
    <w:rsid w:val="00287CA3"/>
    <w:rsid w:val="002D5A2D"/>
    <w:rsid w:val="0032303A"/>
    <w:rsid w:val="00336F1B"/>
    <w:rsid w:val="003467E9"/>
    <w:rsid w:val="00374947"/>
    <w:rsid w:val="003D1CA5"/>
    <w:rsid w:val="003F208F"/>
    <w:rsid w:val="00402C15"/>
    <w:rsid w:val="004536B5"/>
    <w:rsid w:val="004D77C8"/>
    <w:rsid w:val="00501126"/>
    <w:rsid w:val="0051382B"/>
    <w:rsid w:val="00554101"/>
    <w:rsid w:val="0057107D"/>
    <w:rsid w:val="005D589D"/>
    <w:rsid w:val="005E2324"/>
    <w:rsid w:val="006023A0"/>
    <w:rsid w:val="00650065"/>
    <w:rsid w:val="00686941"/>
    <w:rsid w:val="006B08DA"/>
    <w:rsid w:val="006D46A8"/>
    <w:rsid w:val="00711AC6"/>
    <w:rsid w:val="007316C4"/>
    <w:rsid w:val="007830F1"/>
    <w:rsid w:val="007E1963"/>
    <w:rsid w:val="008475C8"/>
    <w:rsid w:val="008503E0"/>
    <w:rsid w:val="008F44A9"/>
    <w:rsid w:val="009378C9"/>
    <w:rsid w:val="009605B5"/>
    <w:rsid w:val="009A252B"/>
    <w:rsid w:val="009D6BF1"/>
    <w:rsid w:val="00A10ED0"/>
    <w:rsid w:val="00A23BDC"/>
    <w:rsid w:val="00A3658C"/>
    <w:rsid w:val="00B167D1"/>
    <w:rsid w:val="00B332B3"/>
    <w:rsid w:val="00B36FA4"/>
    <w:rsid w:val="00B93D8C"/>
    <w:rsid w:val="00BD0EFD"/>
    <w:rsid w:val="00BF766A"/>
    <w:rsid w:val="00BF7D0B"/>
    <w:rsid w:val="00C713F7"/>
    <w:rsid w:val="00CC5AA7"/>
    <w:rsid w:val="00CE0BE6"/>
    <w:rsid w:val="00D63007"/>
    <w:rsid w:val="00D711BF"/>
    <w:rsid w:val="00DA37F5"/>
    <w:rsid w:val="00DB7984"/>
    <w:rsid w:val="00DD7576"/>
    <w:rsid w:val="00DE6C64"/>
    <w:rsid w:val="00E54C84"/>
    <w:rsid w:val="00E554E6"/>
    <w:rsid w:val="00E937CF"/>
    <w:rsid w:val="00EB565E"/>
    <w:rsid w:val="00EC021F"/>
    <w:rsid w:val="00EC095D"/>
    <w:rsid w:val="00F82FF1"/>
    <w:rsid w:val="00F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BF1"/>
    <w:pPr>
      <w:widowControl w:val="0"/>
      <w:autoSpaceDE w:val="0"/>
      <w:autoSpaceDN w:val="0"/>
    </w:pPr>
    <w:rPr>
      <w:rFonts w:cs="Calibri"/>
    </w:rPr>
  </w:style>
  <w:style w:type="character" w:customStyle="1" w:styleId="a">
    <w:name w:val="Без интервала Знак"/>
    <w:basedOn w:val="DefaultParagraphFont"/>
    <w:link w:val="1"/>
    <w:uiPriority w:val="99"/>
    <w:locked/>
    <w:rsid w:val="009D6BF1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"/>
    <w:uiPriority w:val="99"/>
    <w:rsid w:val="009D6BF1"/>
    <w:rPr>
      <w:lang w:eastAsia="en-US"/>
    </w:rPr>
  </w:style>
  <w:style w:type="paragraph" w:styleId="NoSpacing">
    <w:name w:val="No Spacing"/>
    <w:uiPriority w:val="99"/>
    <w:qFormat/>
    <w:rsid w:val="002D5A2D"/>
    <w:rPr>
      <w:rFonts w:ascii="Times New Roman" w:hAnsi="Times New Roman" w:cs="Calibri"/>
      <w:lang w:eastAsia="en-US"/>
    </w:rPr>
  </w:style>
  <w:style w:type="paragraph" w:styleId="ListParagraph">
    <w:name w:val="List Paragraph"/>
    <w:basedOn w:val="Normal"/>
    <w:uiPriority w:val="99"/>
    <w:qFormat/>
    <w:rsid w:val="00E54C84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B36FA4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B36FA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6FA4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850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CC5AA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CC5AA7"/>
    <w:pPr>
      <w:shd w:val="clear" w:color="auto" w:fill="FFFFFF"/>
      <w:spacing w:before="300" w:after="180" w:line="317" w:lineRule="exact"/>
    </w:pPr>
    <w:rPr>
      <w:rFonts w:ascii="Times New Roman" w:hAnsi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0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50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598</Words>
  <Characters>3409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</cp:revision>
  <cp:lastPrinted>2023-10-27T07:36:00Z</cp:lastPrinted>
  <dcterms:created xsi:type="dcterms:W3CDTF">2021-10-21T09:41:00Z</dcterms:created>
  <dcterms:modified xsi:type="dcterms:W3CDTF">2023-12-11T13:23:00Z</dcterms:modified>
</cp:coreProperties>
</file>